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Lass mi da ned lana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||:  C C    G G    F F    C C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||:  F F    C C    G G    C C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Lass mi, lass mi da ned lana, Weu mir hüft sunst kana</w:t>
        <w:br/>
        <w:t>Und mir is zum wana, Bitte, bitte lass mi</w:t>
        <w:br/>
        <w:t>Lass mi ned verreckn, I steh auf da Eckn</w:t>
        <w:br/>
        <w:t>Und I hab in Steckn, Wasst du wia des wehtuat</w:t>
        <w:br/>
        <w:t>Blumen in ihrn Fenster, Und I sich die Gspenster</w:t>
        <w:br/>
        <w:t>Der Vergangenheit, I frag mi wia kann</w:t>
        <w:br/>
        <w:t>Wia kann de vorbei sei, I wer nie mehr frei sei</w:t>
        <w:br/>
        <w:t>Bis ans End der Zeit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Lass mi, lass mi da ned sitzn, Weu I kriag die Hitzn</w:t>
        <w:br/>
        <w:t xml:space="preserve">Und fang an zum Schwitzen, Bitte, bitte lass mi,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Lass mi ned verkumma, I druck auf ihrn Summer</w:t>
        <w:br/>
        <w:t>Und I wöh ihr Nummer, Wasst du wia des wehtuat</w:t>
        <w:br/>
        <w:t>Wann ma ignoriert wird, Und dabei so miad wird</w:t>
        <w:br/>
        <w:t>Dass ma sterben könnt, I frag mi wia kann</w:t>
        <w:br/>
        <w:t>Wia kann des vorbei sei, I wer nie mehr frei sei</w:t>
        <w:br/>
        <w:t>Bis zum bittern End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part I</w:t>
        <w:br/>
        <w:br/>
        <w:t>Wasst du wia des wehtuat</w:t>
        <w:br/>
        <w:t>Blumen in ihrn Fenster, Und I sich die Gspenster</w:t>
        <w:br/>
        <w:t>Der Vergangenheit, I frag mi wia kann</w:t>
        <w:br/>
        <w:t>Wia kann de vorbei sei, I wer nie mehr frei sei</w:t>
        <w:br/>
        <w:t>Bis ans End der Zeit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part I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2024-08-09T12:04:11Z</dcterms:created>
  <dc:creator/>
  <dc:description/>
  <dc:language>de-AT</dc:language>
  <cp:lastModifiedBy/>
  <cp:revision>1</cp:revision>
  <dc:subject/>
  <dc:title>mypage</dc:title>
</cp:coreProperties>
</file>